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54" w:rsidRDefault="009C0854" w:rsidP="00426DBD">
      <w:pPr>
        <w:rPr>
          <w:b/>
          <w:bCs/>
          <w:sz w:val="28"/>
        </w:rPr>
      </w:pPr>
    </w:p>
    <w:p w:rsidR="009C0854" w:rsidRDefault="009C0854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</w:p>
    <w:p w:rsidR="009C0854" w:rsidRDefault="009C0854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9C0854" w:rsidRDefault="009C0854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9C0854" w:rsidRDefault="009C0854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9C0854" w:rsidRDefault="009C0854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9C0854" w:rsidRDefault="009C0854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9C0854" w:rsidRDefault="009C0854" w:rsidP="00426DBD"/>
    <w:p w:rsidR="009C0854" w:rsidRDefault="009C0854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02.08.2021  </w:t>
      </w:r>
      <w:r>
        <w:rPr>
          <w:sz w:val="28"/>
          <w:szCs w:val="28"/>
        </w:rPr>
        <w:t>№</w:t>
      </w:r>
      <w:r>
        <w:t xml:space="preserve">  </w:t>
      </w:r>
      <w:r>
        <w:rPr>
          <w:sz w:val="28"/>
          <w:szCs w:val="28"/>
          <w:u w:val="single"/>
        </w:rPr>
        <w:t>44– п</w:t>
      </w:r>
    </w:p>
    <w:p w:rsidR="009C0854" w:rsidRDefault="009C0854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9C0854" w:rsidRDefault="009C0854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flip:x;z-index:251659264" from="313.2pt,8.85pt" to="331.2pt,8.85pt"/>
        </w:pict>
      </w:r>
      <w:r>
        <w:rPr>
          <w:noProof/>
        </w:rPr>
        <w:pict>
          <v:line id="_x0000_s1027" style="position:absolute;left:0;text-align:left;z-index:251658240" from="331.2pt,8.85pt" to="331.2pt,26.85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9C0854" w:rsidRPr="00981032" w:rsidRDefault="009C0854" w:rsidP="00981032">
      <w:pPr>
        <w:widowControl w:val="0"/>
        <w:ind w:right="2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№66-п от 14.06.2018г. </w:t>
      </w:r>
      <w:r w:rsidRPr="00981032">
        <w:rPr>
          <w:sz w:val="28"/>
          <w:szCs w:val="28"/>
        </w:rPr>
        <w:t>«</w:t>
      </w:r>
      <w:r w:rsidRPr="00981032">
        <w:rPr>
          <w:color w:val="000000"/>
          <w:sz w:val="28"/>
          <w:szCs w:val="28"/>
        </w:rPr>
        <w:t>Об утверждении Положения о порядке</w:t>
      </w:r>
      <w:r>
        <w:rPr>
          <w:color w:val="000000"/>
          <w:sz w:val="28"/>
          <w:szCs w:val="28"/>
        </w:rPr>
        <w:t xml:space="preserve"> </w:t>
      </w:r>
      <w:r w:rsidRPr="00981032">
        <w:rPr>
          <w:color w:val="000000"/>
          <w:sz w:val="28"/>
          <w:szCs w:val="28"/>
        </w:rPr>
        <w:t xml:space="preserve"> информирования собственников</w:t>
      </w:r>
      <w:r>
        <w:rPr>
          <w:color w:val="000000"/>
          <w:sz w:val="28"/>
          <w:szCs w:val="28"/>
        </w:rPr>
        <w:t xml:space="preserve"> </w:t>
      </w:r>
      <w:r w:rsidRPr="00981032">
        <w:rPr>
          <w:color w:val="000000"/>
          <w:sz w:val="28"/>
          <w:szCs w:val="28"/>
        </w:rPr>
        <w:t>помещений в многоквартирных домах, расположенных на  территории</w:t>
      </w:r>
      <w:r>
        <w:rPr>
          <w:color w:val="000000"/>
          <w:sz w:val="28"/>
          <w:szCs w:val="28"/>
        </w:rPr>
        <w:t xml:space="preserve"> </w:t>
      </w:r>
      <w:r w:rsidRPr="00981032">
        <w:rPr>
          <w:color w:val="000000"/>
          <w:sz w:val="28"/>
          <w:szCs w:val="28"/>
        </w:rPr>
        <w:t>муниципального образования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капитального ремонта</w:t>
      </w:r>
      <w:r w:rsidRPr="00981032">
        <w:rPr>
          <w:sz w:val="28"/>
          <w:szCs w:val="28"/>
        </w:rPr>
        <w:t xml:space="preserve">» </w:t>
      </w:r>
    </w:p>
    <w:p w:rsidR="009C0854" w:rsidRPr="00981032" w:rsidRDefault="009C0854" w:rsidP="00981032">
      <w:pPr>
        <w:jc w:val="both"/>
        <w:rPr>
          <w:sz w:val="28"/>
          <w:szCs w:val="28"/>
        </w:rPr>
      </w:pPr>
    </w:p>
    <w:p w:rsidR="009C0854" w:rsidRPr="00981032" w:rsidRDefault="009C0854" w:rsidP="00981032">
      <w:pPr>
        <w:pStyle w:val="BodyText"/>
        <w:ind w:firstLine="720"/>
        <w:jc w:val="both"/>
        <w:rPr>
          <w:spacing w:val="50"/>
          <w:sz w:val="28"/>
          <w:szCs w:val="28"/>
        </w:rPr>
      </w:pPr>
      <w:r w:rsidRPr="00981032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8.7 ст. 13 Жилищного кодекса Российской Федерации, постановления Правительства Оренбургской области от 30.07.2018 г. №487-п:</w:t>
      </w:r>
    </w:p>
    <w:p w:rsidR="009C0854" w:rsidRPr="00981032" w:rsidRDefault="009C0854" w:rsidP="00981032">
      <w:pPr>
        <w:jc w:val="both"/>
        <w:rPr>
          <w:sz w:val="28"/>
          <w:szCs w:val="28"/>
        </w:rPr>
      </w:pPr>
      <w:r w:rsidRPr="00981032">
        <w:rPr>
          <w:sz w:val="28"/>
          <w:szCs w:val="28"/>
        </w:rPr>
        <w:t xml:space="preserve">          1. </w:t>
      </w:r>
      <w:r>
        <w:rPr>
          <w:sz w:val="28"/>
          <w:szCs w:val="28"/>
        </w:rPr>
        <w:t>Отменить постановление №66-п от 14.06.2018 г.</w:t>
      </w:r>
      <w:r w:rsidRPr="00981032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</w:t>
      </w:r>
      <w:r w:rsidRPr="00981032">
        <w:rPr>
          <w:sz w:val="28"/>
          <w:szCs w:val="28"/>
        </w:rPr>
        <w:t xml:space="preserve"> </w:t>
      </w:r>
      <w:r w:rsidRPr="00981032">
        <w:rPr>
          <w:bCs/>
          <w:sz w:val="28"/>
          <w:szCs w:val="28"/>
        </w:rPr>
        <w:t>о порядке информирования собственников помещений в многоквартирных домах, расположенных на территории муниципального образования  Калининский сельсовет Ташлинского района Оренбургской области, о способах формирования фонда капитального ремонта, о порядке выбора способа фор</w:t>
      </w:r>
      <w:r>
        <w:rPr>
          <w:bCs/>
          <w:sz w:val="28"/>
          <w:szCs w:val="28"/>
        </w:rPr>
        <w:t>мирования капитального ремонта»</w:t>
      </w:r>
    </w:p>
    <w:p w:rsidR="009C0854" w:rsidRPr="00981032" w:rsidRDefault="009C0854" w:rsidP="009420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1032">
        <w:rPr>
          <w:sz w:val="28"/>
          <w:szCs w:val="28"/>
        </w:rPr>
        <w:t>. Контроль за исполнением настоящего постановления оставляю за собой</w:t>
      </w:r>
    </w:p>
    <w:p w:rsidR="009C0854" w:rsidRPr="00981032" w:rsidRDefault="009C0854" w:rsidP="0098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981032">
        <w:rPr>
          <w:sz w:val="28"/>
          <w:szCs w:val="28"/>
        </w:rPr>
        <w:t>. Постановление вступает в силу после официального опубликования (обнародования) и подлежит опубликованию на сайте администрации.</w:t>
      </w:r>
    </w:p>
    <w:p w:rsidR="009C0854" w:rsidRPr="00981032" w:rsidRDefault="009C0854" w:rsidP="00981032">
      <w:pPr>
        <w:ind w:firstLine="709"/>
        <w:jc w:val="both"/>
        <w:rPr>
          <w:sz w:val="28"/>
          <w:szCs w:val="28"/>
        </w:rPr>
      </w:pPr>
    </w:p>
    <w:p w:rsidR="009C0854" w:rsidRPr="00981032" w:rsidRDefault="009C0854" w:rsidP="00981032">
      <w:pPr>
        <w:ind w:firstLine="709"/>
        <w:jc w:val="both"/>
        <w:rPr>
          <w:sz w:val="28"/>
          <w:szCs w:val="28"/>
        </w:rPr>
      </w:pPr>
    </w:p>
    <w:p w:rsidR="009C0854" w:rsidRPr="00981032" w:rsidRDefault="009C0854" w:rsidP="00981032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981032">
        <w:rPr>
          <w:sz w:val="28"/>
          <w:szCs w:val="28"/>
        </w:rPr>
        <w:t xml:space="preserve"> администрации                                                             </w:t>
      </w:r>
      <w:r>
        <w:rPr>
          <w:sz w:val="28"/>
          <w:szCs w:val="28"/>
        </w:rPr>
        <w:t>В.А. Тюрькина</w:t>
      </w:r>
    </w:p>
    <w:p w:rsidR="009C0854" w:rsidRPr="00981032" w:rsidRDefault="009C0854" w:rsidP="00981032">
      <w:pPr>
        <w:jc w:val="both"/>
        <w:rPr>
          <w:sz w:val="28"/>
          <w:szCs w:val="28"/>
        </w:rPr>
      </w:pPr>
      <w:r w:rsidRPr="00981032">
        <w:rPr>
          <w:sz w:val="28"/>
          <w:szCs w:val="28"/>
        </w:rPr>
        <w:t xml:space="preserve">          </w:t>
      </w:r>
    </w:p>
    <w:p w:rsidR="009C0854" w:rsidRPr="00981032" w:rsidRDefault="009C0854" w:rsidP="00981032">
      <w:pPr>
        <w:jc w:val="both"/>
        <w:rPr>
          <w:sz w:val="28"/>
          <w:szCs w:val="28"/>
        </w:rPr>
      </w:pPr>
      <w:r w:rsidRPr="00981032">
        <w:rPr>
          <w:sz w:val="28"/>
          <w:szCs w:val="28"/>
        </w:rPr>
        <w:t xml:space="preserve"> </w:t>
      </w:r>
    </w:p>
    <w:p w:rsidR="009C0854" w:rsidRPr="00981032" w:rsidRDefault="009C0854" w:rsidP="00981032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Разослано: в прокуратуру, в дело.</w:t>
      </w:r>
    </w:p>
    <w:p w:rsidR="009C0854" w:rsidRDefault="009C0854" w:rsidP="0098103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C0854" w:rsidRDefault="009C0854" w:rsidP="00426DBD">
      <w:pPr>
        <w:rPr>
          <w:sz w:val="24"/>
          <w:szCs w:val="24"/>
        </w:rPr>
      </w:pPr>
    </w:p>
    <w:sectPr w:rsidR="009C0854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54" w:rsidRDefault="009C0854" w:rsidP="003D28E4">
      <w:r>
        <w:separator/>
      </w:r>
    </w:p>
  </w:endnote>
  <w:endnote w:type="continuationSeparator" w:id="0">
    <w:p w:rsidR="009C0854" w:rsidRDefault="009C0854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54" w:rsidRDefault="009C0854" w:rsidP="003D28E4">
      <w:r>
        <w:separator/>
      </w:r>
    </w:p>
  </w:footnote>
  <w:footnote w:type="continuationSeparator" w:id="0">
    <w:p w:rsidR="009C0854" w:rsidRDefault="009C0854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30177"/>
    <w:rsid w:val="00065143"/>
    <w:rsid w:val="00103321"/>
    <w:rsid w:val="001244D3"/>
    <w:rsid w:val="00187D84"/>
    <w:rsid w:val="001A31AB"/>
    <w:rsid w:val="001D6634"/>
    <w:rsid w:val="00234D3D"/>
    <w:rsid w:val="002A5AED"/>
    <w:rsid w:val="003D28E4"/>
    <w:rsid w:val="00426DBD"/>
    <w:rsid w:val="004818F0"/>
    <w:rsid w:val="004A1631"/>
    <w:rsid w:val="004F6FE7"/>
    <w:rsid w:val="00507FBE"/>
    <w:rsid w:val="00565095"/>
    <w:rsid w:val="00572D92"/>
    <w:rsid w:val="00590350"/>
    <w:rsid w:val="005F01FB"/>
    <w:rsid w:val="006F0B78"/>
    <w:rsid w:val="006F2A3E"/>
    <w:rsid w:val="006F49F3"/>
    <w:rsid w:val="00711CB1"/>
    <w:rsid w:val="00734429"/>
    <w:rsid w:val="00787913"/>
    <w:rsid w:val="007E194B"/>
    <w:rsid w:val="008E4F2C"/>
    <w:rsid w:val="00932C09"/>
    <w:rsid w:val="00942048"/>
    <w:rsid w:val="00981032"/>
    <w:rsid w:val="009C0854"/>
    <w:rsid w:val="00A3223C"/>
    <w:rsid w:val="00A406E7"/>
    <w:rsid w:val="00A84091"/>
    <w:rsid w:val="00B67EA0"/>
    <w:rsid w:val="00C9677B"/>
    <w:rsid w:val="00CC010A"/>
    <w:rsid w:val="00D712C2"/>
    <w:rsid w:val="00DA6665"/>
    <w:rsid w:val="00E1558A"/>
    <w:rsid w:val="00E54624"/>
    <w:rsid w:val="00EF4569"/>
    <w:rsid w:val="00F26DB2"/>
    <w:rsid w:val="00F62178"/>
    <w:rsid w:val="00F85288"/>
    <w:rsid w:val="00FF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981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1032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78791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787913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222</Words>
  <Characters>1270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16</cp:revision>
  <cp:lastPrinted>2021-08-03T05:20:00Z</cp:lastPrinted>
  <dcterms:created xsi:type="dcterms:W3CDTF">2014-08-15T03:59:00Z</dcterms:created>
  <dcterms:modified xsi:type="dcterms:W3CDTF">2021-08-03T05:20:00Z</dcterms:modified>
</cp:coreProperties>
</file>